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E4761" w14:textId="77777777" w:rsidR="00F416BF" w:rsidRPr="00762345" w:rsidRDefault="000210DF" w:rsidP="000210DF">
      <w:pPr>
        <w:jc w:val="center"/>
        <w:rPr>
          <w:rFonts w:ascii="Montserrat SemiBold" w:hAnsi="Montserrat SemiBold"/>
          <w:bCs/>
          <w:sz w:val="18"/>
          <w:szCs w:val="18"/>
          <w:u w:val="single"/>
        </w:rPr>
      </w:pPr>
      <w:r w:rsidRPr="00762345">
        <w:rPr>
          <w:rFonts w:ascii="Montserrat SemiBold" w:hAnsi="Montserrat SemiBold"/>
          <w:bCs/>
          <w:sz w:val="18"/>
          <w:szCs w:val="18"/>
          <w:u w:val="single"/>
        </w:rPr>
        <w:t>Grille de relecture</w:t>
      </w:r>
    </w:p>
    <w:p w14:paraId="60A53C63" w14:textId="77777777" w:rsidR="00EE712B" w:rsidRPr="00762345" w:rsidRDefault="004925ED" w:rsidP="00EE712B">
      <w:pPr>
        <w:jc w:val="center"/>
        <w:rPr>
          <w:rFonts w:ascii="Montserrat SemiBold" w:hAnsi="Montserrat SemiBold"/>
          <w:bCs/>
          <w:sz w:val="18"/>
          <w:szCs w:val="18"/>
          <w:u w:val="single"/>
        </w:rPr>
      </w:pPr>
      <w:r w:rsidRPr="00762345">
        <w:rPr>
          <w:rFonts w:ascii="Montserrat SemiBold" w:hAnsi="Montserrat SemiBold"/>
          <w:bCs/>
          <w:sz w:val="18"/>
          <w:szCs w:val="18"/>
          <w:u w:val="single"/>
        </w:rPr>
        <w:t>Notation de 0 à 5</w:t>
      </w:r>
    </w:p>
    <w:p w14:paraId="3E0A8E63" w14:textId="77777777" w:rsidR="00EE712B" w:rsidRPr="00762345" w:rsidRDefault="00EE712B" w:rsidP="00EE712B">
      <w:pPr>
        <w:jc w:val="center"/>
        <w:rPr>
          <w:rFonts w:ascii="Montserrat SemiBold" w:hAnsi="Montserrat SemiBold"/>
          <w:bCs/>
          <w:sz w:val="18"/>
          <w:szCs w:val="18"/>
          <w:u w:val="single"/>
        </w:rPr>
      </w:pPr>
    </w:p>
    <w:p w14:paraId="36053F70" w14:textId="77777777" w:rsidR="004925ED" w:rsidRPr="00762345" w:rsidRDefault="00EE712B" w:rsidP="00274599">
      <w:pPr>
        <w:spacing w:after="0"/>
        <w:jc w:val="center"/>
        <w:rPr>
          <w:rFonts w:ascii="Montserrat SemiBold" w:hAnsi="Montserrat SemiBold"/>
          <w:bCs/>
          <w:sz w:val="18"/>
          <w:szCs w:val="18"/>
          <w:u w:val="single"/>
        </w:rPr>
      </w:pPr>
      <w:r w:rsidRPr="00762345">
        <w:rPr>
          <w:rFonts w:ascii="Montserrat SemiBold" w:hAnsi="Montserrat SemiBold"/>
          <w:bCs/>
          <w:sz w:val="18"/>
          <w:szCs w:val="18"/>
          <w:u w:val="single"/>
        </w:rPr>
        <w:t>1 = très insuffisant</w:t>
      </w:r>
    </w:p>
    <w:p w14:paraId="025F6C81" w14:textId="77777777" w:rsidR="00EE712B" w:rsidRPr="00762345" w:rsidRDefault="00EE712B" w:rsidP="00274599">
      <w:pPr>
        <w:spacing w:after="0"/>
        <w:jc w:val="center"/>
        <w:rPr>
          <w:rFonts w:ascii="Montserrat SemiBold" w:hAnsi="Montserrat SemiBold"/>
          <w:bCs/>
          <w:sz w:val="18"/>
          <w:szCs w:val="18"/>
          <w:u w:val="single"/>
        </w:rPr>
      </w:pPr>
      <w:r w:rsidRPr="00762345">
        <w:rPr>
          <w:rFonts w:ascii="Montserrat SemiBold" w:hAnsi="Montserrat SemiBold"/>
          <w:bCs/>
          <w:sz w:val="18"/>
          <w:szCs w:val="18"/>
          <w:u w:val="single"/>
        </w:rPr>
        <w:t>2 = insuffisant</w:t>
      </w:r>
    </w:p>
    <w:p w14:paraId="21D248E9" w14:textId="77777777" w:rsidR="00EE712B" w:rsidRPr="00762345" w:rsidRDefault="00EE712B" w:rsidP="00274599">
      <w:pPr>
        <w:spacing w:after="0"/>
        <w:jc w:val="center"/>
        <w:rPr>
          <w:rFonts w:ascii="Montserrat SemiBold" w:hAnsi="Montserrat SemiBold"/>
          <w:bCs/>
          <w:sz w:val="18"/>
          <w:szCs w:val="18"/>
          <w:u w:val="single"/>
        </w:rPr>
      </w:pPr>
      <w:r w:rsidRPr="00762345">
        <w:rPr>
          <w:rFonts w:ascii="Montserrat SemiBold" w:hAnsi="Montserrat SemiBold"/>
          <w:bCs/>
          <w:sz w:val="18"/>
          <w:szCs w:val="18"/>
          <w:u w:val="single"/>
        </w:rPr>
        <w:t>3 = moyen</w:t>
      </w:r>
    </w:p>
    <w:p w14:paraId="1B43E765" w14:textId="77777777" w:rsidR="00EE712B" w:rsidRPr="00762345" w:rsidRDefault="00EE712B" w:rsidP="00274599">
      <w:pPr>
        <w:spacing w:after="0"/>
        <w:jc w:val="center"/>
        <w:rPr>
          <w:rFonts w:ascii="Montserrat SemiBold" w:hAnsi="Montserrat SemiBold"/>
          <w:bCs/>
          <w:sz w:val="18"/>
          <w:szCs w:val="18"/>
          <w:u w:val="single"/>
        </w:rPr>
      </w:pPr>
      <w:r w:rsidRPr="00762345">
        <w:rPr>
          <w:rFonts w:ascii="Montserrat SemiBold" w:hAnsi="Montserrat SemiBold"/>
          <w:bCs/>
          <w:sz w:val="18"/>
          <w:szCs w:val="18"/>
          <w:u w:val="single"/>
        </w:rPr>
        <w:t>4 = bien</w:t>
      </w:r>
    </w:p>
    <w:p w14:paraId="1710C285" w14:textId="77777777" w:rsidR="00274599" w:rsidRPr="00762345" w:rsidRDefault="00EE712B" w:rsidP="00B311F8">
      <w:pPr>
        <w:jc w:val="center"/>
        <w:rPr>
          <w:rFonts w:ascii="Montserrat SemiBold" w:hAnsi="Montserrat SemiBold"/>
          <w:bCs/>
          <w:sz w:val="18"/>
          <w:szCs w:val="18"/>
          <w:u w:val="single"/>
        </w:rPr>
      </w:pPr>
      <w:r w:rsidRPr="00762345">
        <w:rPr>
          <w:rFonts w:ascii="Montserrat SemiBold" w:hAnsi="Montserrat SemiBold"/>
          <w:bCs/>
          <w:sz w:val="18"/>
          <w:szCs w:val="18"/>
          <w:u w:val="single"/>
        </w:rPr>
        <w:t>5 = exce</w:t>
      </w:r>
      <w:r w:rsidR="004E25D6" w:rsidRPr="00762345">
        <w:rPr>
          <w:rFonts w:ascii="Montserrat SemiBold" w:hAnsi="Montserrat SemiBold"/>
          <w:bCs/>
          <w:sz w:val="18"/>
          <w:szCs w:val="18"/>
          <w:u w:val="single"/>
        </w:rPr>
        <w:t>ll</w:t>
      </w:r>
      <w:r w:rsidRPr="00762345">
        <w:rPr>
          <w:rFonts w:ascii="Montserrat SemiBold" w:hAnsi="Montserrat SemiBold"/>
          <w:bCs/>
          <w:sz w:val="18"/>
          <w:szCs w:val="18"/>
          <w:u w:val="single"/>
        </w:rPr>
        <w:t>ent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3"/>
        <w:gridCol w:w="6693"/>
      </w:tblGrid>
      <w:tr w:rsidR="00B172D5" w:rsidRPr="00762345" w14:paraId="56393D2A" w14:textId="77777777" w:rsidTr="003E6143">
        <w:trPr>
          <w:trHeight w:val="397"/>
        </w:trPr>
        <w:tc>
          <w:tcPr>
            <w:tcW w:w="2500" w:type="pct"/>
            <w:shd w:val="clear" w:color="auto" w:fill="E3E3E3"/>
            <w:vAlign w:val="center"/>
          </w:tcPr>
          <w:p w14:paraId="79031DF6" w14:textId="77777777" w:rsidR="00B172D5" w:rsidRPr="00762345" w:rsidRDefault="00B172D5" w:rsidP="00274599">
            <w:pPr>
              <w:spacing w:after="0" w:line="240" w:lineRule="auto"/>
              <w:jc w:val="center"/>
              <w:rPr>
                <w:rFonts w:ascii="Montserrat SemiBold" w:hAnsi="Montserrat SemiBold"/>
                <w:bCs/>
                <w:color w:val="E7420F"/>
                <w:sz w:val="18"/>
                <w:szCs w:val="18"/>
              </w:rPr>
            </w:pPr>
            <w:r w:rsidRPr="00762345">
              <w:rPr>
                <w:rFonts w:ascii="Montserrat SemiBold" w:hAnsi="Montserrat SemiBold"/>
                <w:bCs/>
                <w:color w:val="E7420F"/>
                <w:sz w:val="18"/>
                <w:szCs w:val="18"/>
              </w:rPr>
              <w:t>Critère</w:t>
            </w:r>
          </w:p>
        </w:tc>
        <w:tc>
          <w:tcPr>
            <w:tcW w:w="2500" w:type="pct"/>
            <w:shd w:val="clear" w:color="auto" w:fill="E3E3E3"/>
            <w:vAlign w:val="center"/>
          </w:tcPr>
          <w:p w14:paraId="07A168AC" w14:textId="77777777" w:rsidR="00B172D5" w:rsidRPr="00762345" w:rsidRDefault="00B172D5" w:rsidP="00274599">
            <w:pPr>
              <w:spacing w:after="0" w:line="240" w:lineRule="auto"/>
              <w:jc w:val="center"/>
              <w:rPr>
                <w:rFonts w:ascii="Montserrat SemiBold" w:hAnsi="Montserrat SemiBold"/>
                <w:bCs/>
                <w:color w:val="E7420F"/>
                <w:sz w:val="18"/>
                <w:szCs w:val="18"/>
              </w:rPr>
            </w:pPr>
            <w:r w:rsidRPr="00762345">
              <w:rPr>
                <w:rFonts w:ascii="Montserrat SemiBold" w:hAnsi="Montserrat SemiBold"/>
                <w:bCs/>
                <w:color w:val="E7420F"/>
                <w:sz w:val="18"/>
                <w:szCs w:val="18"/>
              </w:rPr>
              <w:t>Notation sur 5</w:t>
            </w:r>
          </w:p>
        </w:tc>
      </w:tr>
      <w:tr w:rsidR="00F416BF" w:rsidRPr="00762345" w14:paraId="5381A880" w14:textId="77777777" w:rsidTr="003E6143">
        <w:trPr>
          <w:trHeight w:val="293"/>
        </w:trPr>
        <w:tc>
          <w:tcPr>
            <w:tcW w:w="2500" w:type="pct"/>
            <w:shd w:val="clear" w:color="auto" w:fill="auto"/>
            <w:vAlign w:val="center"/>
          </w:tcPr>
          <w:p w14:paraId="6CEC5450" w14:textId="77777777" w:rsidR="00F416BF" w:rsidRPr="00762345" w:rsidRDefault="00F416BF" w:rsidP="00274599">
            <w:pPr>
              <w:spacing w:after="0" w:line="240" w:lineRule="auto"/>
              <w:rPr>
                <w:rFonts w:ascii="Montserrat" w:hAnsi="Montserrat"/>
                <w:sz w:val="16"/>
                <w:szCs w:val="16"/>
              </w:rPr>
            </w:pPr>
            <w:r w:rsidRPr="00762345">
              <w:rPr>
                <w:rFonts w:ascii="Montserrat" w:hAnsi="Montserrat"/>
                <w:sz w:val="16"/>
                <w:szCs w:val="16"/>
              </w:rPr>
              <w:t>1</w:t>
            </w:r>
            <w:r w:rsidR="00CA58FC" w:rsidRPr="00762345">
              <w:rPr>
                <w:rFonts w:ascii="Montserrat" w:hAnsi="Montserrat"/>
                <w:sz w:val="16"/>
                <w:szCs w:val="16"/>
              </w:rPr>
              <w:t>.</w:t>
            </w:r>
            <w:r w:rsidR="00CA58FC" w:rsidRPr="00762345">
              <w:rPr>
                <w:rFonts w:ascii="Montserrat" w:hAnsi="Montserrat"/>
                <w:sz w:val="16"/>
                <w:szCs w:val="16"/>
              </w:rPr>
              <w:tab/>
            </w:r>
            <w:r w:rsidRPr="00762345">
              <w:rPr>
                <w:rFonts w:ascii="Montserrat" w:hAnsi="Montserrat"/>
                <w:sz w:val="16"/>
                <w:szCs w:val="16"/>
              </w:rPr>
              <w:t>Oublis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16B7C05" w14:textId="77777777" w:rsidR="00F416BF" w:rsidRPr="00762345" w:rsidRDefault="00F416BF" w:rsidP="00247682">
            <w:pPr>
              <w:spacing w:after="0" w:line="240" w:lineRule="auto"/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F416BF" w:rsidRPr="00762345" w14:paraId="27EC9F97" w14:textId="77777777" w:rsidTr="003E6143">
        <w:trPr>
          <w:trHeight w:val="293"/>
        </w:trPr>
        <w:tc>
          <w:tcPr>
            <w:tcW w:w="2500" w:type="pct"/>
            <w:shd w:val="clear" w:color="auto" w:fill="auto"/>
            <w:vAlign w:val="center"/>
          </w:tcPr>
          <w:p w14:paraId="302A2ACA" w14:textId="77777777" w:rsidR="00F416BF" w:rsidRPr="00762345" w:rsidRDefault="00F416BF" w:rsidP="00274599">
            <w:pPr>
              <w:spacing w:after="0" w:line="240" w:lineRule="auto"/>
              <w:rPr>
                <w:rFonts w:ascii="Montserrat" w:hAnsi="Montserrat"/>
                <w:sz w:val="16"/>
                <w:szCs w:val="16"/>
              </w:rPr>
            </w:pPr>
            <w:r w:rsidRPr="00762345">
              <w:rPr>
                <w:rFonts w:ascii="Montserrat" w:hAnsi="Montserrat"/>
                <w:sz w:val="16"/>
                <w:szCs w:val="16"/>
              </w:rPr>
              <w:t>2</w:t>
            </w:r>
            <w:r w:rsidR="00CA58FC" w:rsidRPr="00762345">
              <w:rPr>
                <w:rFonts w:ascii="Montserrat" w:hAnsi="Montserrat"/>
                <w:sz w:val="16"/>
                <w:szCs w:val="16"/>
              </w:rPr>
              <w:t>.</w:t>
            </w:r>
            <w:r w:rsidR="00CA58FC" w:rsidRPr="00762345">
              <w:rPr>
                <w:rFonts w:ascii="Montserrat" w:hAnsi="Montserrat"/>
                <w:sz w:val="16"/>
                <w:szCs w:val="16"/>
              </w:rPr>
              <w:tab/>
            </w:r>
            <w:r w:rsidRPr="00762345">
              <w:rPr>
                <w:rFonts w:ascii="Montserrat" w:hAnsi="Montserrat"/>
                <w:sz w:val="16"/>
                <w:szCs w:val="16"/>
              </w:rPr>
              <w:t>Erreurs chiffres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CB85DA0" w14:textId="77777777" w:rsidR="00F416BF" w:rsidRPr="00762345" w:rsidRDefault="00F416BF" w:rsidP="00247682">
            <w:pPr>
              <w:spacing w:after="0" w:line="240" w:lineRule="auto"/>
              <w:jc w:val="center"/>
              <w:rPr>
                <w:rFonts w:ascii="Montserrat" w:hAnsi="Montserrat"/>
                <w:sz w:val="16"/>
                <w:szCs w:val="16"/>
                <w:lang w:val="en-US"/>
              </w:rPr>
            </w:pPr>
          </w:p>
        </w:tc>
      </w:tr>
      <w:tr w:rsidR="00F416BF" w:rsidRPr="00762345" w14:paraId="5F713B85" w14:textId="77777777" w:rsidTr="003E6143">
        <w:trPr>
          <w:trHeight w:val="293"/>
        </w:trPr>
        <w:tc>
          <w:tcPr>
            <w:tcW w:w="2500" w:type="pct"/>
            <w:shd w:val="clear" w:color="auto" w:fill="auto"/>
            <w:vAlign w:val="center"/>
          </w:tcPr>
          <w:p w14:paraId="3BB31CE0" w14:textId="77777777" w:rsidR="00F416BF" w:rsidRPr="00762345" w:rsidRDefault="00F416BF" w:rsidP="00274599">
            <w:pPr>
              <w:spacing w:after="0" w:line="240" w:lineRule="auto"/>
              <w:rPr>
                <w:rFonts w:ascii="Montserrat" w:hAnsi="Montserrat"/>
                <w:sz w:val="16"/>
                <w:szCs w:val="16"/>
              </w:rPr>
            </w:pPr>
            <w:r w:rsidRPr="00762345">
              <w:rPr>
                <w:rFonts w:ascii="Montserrat" w:hAnsi="Montserrat"/>
                <w:sz w:val="16"/>
                <w:szCs w:val="16"/>
              </w:rPr>
              <w:t>3</w:t>
            </w:r>
            <w:r w:rsidR="00CA58FC" w:rsidRPr="00762345">
              <w:rPr>
                <w:rFonts w:ascii="Montserrat" w:hAnsi="Montserrat"/>
                <w:sz w:val="16"/>
                <w:szCs w:val="16"/>
              </w:rPr>
              <w:t>.</w:t>
            </w:r>
            <w:r w:rsidR="00CA58FC" w:rsidRPr="00762345">
              <w:rPr>
                <w:rFonts w:ascii="Montserrat" w:hAnsi="Montserrat"/>
                <w:sz w:val="16"/>
                <w:szCs w:val="16"/>
              </w:rPr>
              <w:tab/>
            </w:r>
            <w:r w:rsidRPr="00762345">
              <w:rPr>
                <w:rFonts w:ascii="Montserrat" w:hAnsi="Montserrat"/>
                <w:sz w:val="16"/>
                <w:szCs w:val="16"/>
              </w:rPr>
              <w:t>Fautes orthographe/grammaire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1679FFB" w14:textId="77777777" w:rsidR="00F416BF" w:rsidRPr="00762345" w:rsidRDefault="00F416BF" w:rsidP="00247682">
            <w:pPr>
              <w:spacing w:after="0" w:line="240" w:lineRule="auto"/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F416BF" w:rsidRPr="00762345" w14:paraId="05A051C7" w14:textId="77777777" w:rsidTr="003E6143">
        <w:trPr>
          <w:trHeight w:val="293"/>
        </w:trPr>
        <w:tc>
          <w:tcPr>
            <w:tcW w:w="2500" w:type="pct"/>
            <w:shd w:val="clear" w:color="auto" w:fill="auto"/>
            <w:vAlign w:val="center"/>
          </w:tcPr>
          <w:p w14:paraId="16054745" w14:textId="77777777" w:rsidR="00F416BF" w:rsidRPr="00762345" w:rsidRDefault="00F416BF" w:rsidP="00274599">
            <w:pPr>
              <w:spacing w:after="0" w:line="240" w:lineRule="auto"/>
              <w:rPr>
                <w:rFonts w:ascii="Montserrat" w:hAnsi="Montserrat"/>
                <w:sz w:val="16"/>
                <w:szCs w:val="16"/>
              </w:rPr>
            </w:pPr>
            <w:r w:rsidRPr="00762345">
              <w:rPr>
                <w:rFonts w:ascii="Montserrat" w:hAnsi="Montserrat"/>
                <w:sz w:val="16"/>
                <w:szCs w:val="16"/>
              </w:rPr>
              <w:t>4</w:t>
            </w:r>
            <w:r w:rsidR="00CA58FC" w:rsidRPr="00762345">
              <w:rPr>
                <w:rFonts w:ascii="Montserrat" w:hAnsi="Montserrat"/>
                <w:sz w:val="16"/>
                <w:szCs w:val="16"/>
              </w:rPr>
              <w:t>.</w:t>
            </w:r>
            <w:r w:rsidR="00CA58FC" w:rsidRPr="00762345">
              <w:rPr>
                <w:rFonts w:ascii="Montserrat" w:hAnsi="Montserrat"/>
                <w:sz w:val="16"/>
                <w:szCs w:val="16"/>
              </w:rPr>
              <w:tab/>
            </w:r>
            <w:r w:rsidRPr="00762345">
              <w:rPr>
                <w:rFonts w:ascii="Montserrat" w:hAnsi="Montserrat"/>
                <w:sz w:val="16"/>
                <w:szCs w:val="16"/>
              </w:rPr>
              <w:t>Mise en page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38BCF65" w14:textId="77777777" w:rsidR="00F416BF" w:rsidRPr="00762345" w:rsidRDefault="00F416BF" w:rsidP="00247682">
            <w:pPr>
              <w:spacing w:after="0" w:line="240" w:lineRule="auto"/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F416BF" w:rsidRPr="00762345" w14:paraId="07C39613" w14:textId="77777777" w:rsidTr="003E6143">
        <w:trPr>
          <w:trHeight w:val="293"/>
        </w:trPr>
        <w:tc>
          <w:tcPr>
            <w:tcW w:w="2500" w:type="pct"/>
            <w:shd w:val="clear" w:color="auto" w:fill="auto"/>
            <w:vAlign w:val="center"/>
          </w:tcPr>
          <w:p w14:paraId="726DEAF9" w14:textId="77777777" w:rsidR="00F416BF" w:rsidRPr="00762345" w:rsidRDefault="00F416BF" w:rsidP="00274599">
            <w:pPr>
              <w:spacing w:after="0" w:line="240" w:lineRule="auto"/>
              <w:rPr>
                <w:rFonts w:ascii="Montserrat" w:hAnsi="Montserrat"/>
                <w:sz w:val="16"/>
                <w:szCs w:val="16"/>
              </w:rPr>
            </w:pPr>
            <w:r w:rsidRPr="00762345">
              <w:rPr>
                <w:rFonts w:ascii="Montserrat" w:hAnsi="Montserrat"/>
                <w:sz w:val="16"/>
                <w:szCs w:val="16"/>
              </w:rPr>
              <w:t>5</w:t>
            </w:r>
            <w:r w:rsidR="00CA58FC" w:rsidRPr="00762345">
              <w:rPr>
                <w:rFonts w:ascii="Montserrat" w:hAnsi="Montserrat"/>
                <w:sz w:val="16"/>
                <w:szCs w:val="16"/>
              </w:rPr>
              <w:t>.</w:t>
            </w:r>
            <w:r w:rsidR="00CA58FC" w:rsidRPr="00762345">
              <w:rPr>
                <w:rFonts w:ascii="Montserrat" w:hAnsi="Montserrat"/>
                <w:sz w:val="16"/>
                <w:szCs w:val="16"/>
              </w:rPr>
              <w:tab/>
            </w:r>
            <w:r w:rsidRPr="00762345">
              <w:rPr>
                <w:rFonts w:ascii="Montserrat" w:hAnsi="Montserrat"/>
                <w:sz w:val="16"/>
                <w:szCs w:val="16"/>
              </w:rPr>
              <w:t>Cohérence terminologique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7DDC4EAF" w14:textId="77777777" w:rsidR="00F416BF" w:rsidRPr="00762345" w:rsidRDefault="00F416BF" w:rsidP="00247682">
            <w:pPr>
              <w:spacing w:after="0" w:line="240" w:lineRule="auto"/>
              <w:jc w:val="center"/>
              <w:rPr>
                <w:rFonts w:ascii="Montserrat" w:hAnsi="Montserrat"/>
                <w:sz w:val="16"/>
                <w:szCs w:val="16"/>
                <w:lang w:val="fr-CA"/>
              </w:rPr>
            </w:pPr>
          </w:p>
        </w:tc>
      </w:tr>
      <w:tr w:rsidR="00F416BF" w:rsidRPr="00762345" w14:paraId="1DA83D90" w14:textId="77777777" w:rsidTr="003E6143">
        <w:trPr>
          <w:trHeight w:val="293"/>
        </w:trPr>
        <w:tc>
          <w:tcPr>
            <w:tcW w:w="2500" w:type="pct"/>
            <w:shd w:val="clear" w:color="auto" w:fill="auto"/>
            <w:vAlign w:val="center"/>
          </w:tcPr>
          <w:p w14:paraId="75610C2C" w14:textId="77777777" w:rsidR="00F416BF" w:rsidRPr="00762345" w:rsidRDefault="00F416BF" w:rsidP="00274599">
            <w:pPr>
              <w:spacing w:after="0" w:line="240" w:lineRule="auto"/>
              <w:rPr>
                <w:rFonts w:ascii="Montserrat" w:hAnsi="Montserrat"/>
                <w:sz w:val="16"/>
                <w:szCs w:val="16"/>
              </w:rPr>
            </w:pPr>
            <w:r w:rsidRPr="00762345">
              <w:rPr>
                <w:rFonts w:ascii="Montserrat" w:hAnsi="Montserrat"/>
                <w:sz w:val="16"/>
                <w:szCs w:val="16"/>
              </w:rPr>
              <w:t>6</w:t>
            </w:r>
            <w:r w:rsidR="00CA58FC" w:rsidRPr="00762345">
              <w:rPr>
                <w:rFonts w:ascii="Montserrat" w:hAnsi="Montserrat"/>
                <w:sz w:val="16"/>
                <w:szCs w:val="16"/>
              </w:rPr>
              <w:t>.</w:t>
            </w:r>
            <w:r w:rsidR="00CA58FC" w:rsidRPr="00762345">
              <w:rPr>
                <w:rFonts w:ascii="Montserrat" w:hAnsi="Montserrat"/>
                <w:sz w:val="16"/>
                <w:szCs w:val="16"/>
              </w:rPr>
              <w:tab/>
            </w:r>
            <w:r w:rsidRPr="00762345">
              <w:rPr>
                <w:rFonts w:ascii="Montserrat" w:hAnsi="Montserrat"/>
                <w:sz w:val="16"/>
                <w:szCs w:val="16"/>
              </w:rPr>
              <w:t>Contresens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71CF9CF" w14:textId="77777777" w:rsidR="00F416BF" w:rsidRPr="00762345" w:rsidRDefault="00F416BF" w:rsidP="00247682">
            <w:pPr>
              <w:spacing w:after="0" w:line="240" w:lineRule="auto"/>
              <w:jc w:val="center"/>
              <w:rPr>
                <w:rFonts w:ascii="Montserrat" w:hAnsi="Montserrat"/>
                <w:sz w:val="16"/>
                <w:szCs w:val="16"/>
              </w:rPr>
            </w:pPr>
          </w:p>
        </w:tc>
      </w:tr>
      <w:tr w:rsidR="00F416BF" w:rsidRPr="00762345" w14:paraId="4AEEB2F7" w14:textId="77777777" w:rsidTr="003E6143">
        <w:trPr>
          <w:trHeight w:val="293"/>
        </w:trPr>
        <w:tc>
          <w:tcPr>
            <w:tcW w:w="2500" w:type="pct"/>
            <w:shd w:val="clear" w:color="auto" w:fill="auto"/>
            <w:vAlign w:val="center"/>
          </w:tcPr>
          <w:p w14:paraId="5A4E7C1A" w14:textId="77777777" w:rsidR="00F416BF" w:rsidRPr="00762345" w:rsidRDefault="00F416BF" w:rsidP="00274599">
            <w:pPr>
              <w:spacing w:after="0" w:line="240" w:lineRule="auto"/>
              <w:rPr>
                <w:rFonts w:ascii="Montserrat" w:hAnsi="Montserrat"/>
                <w:sz w:val="16"/>
                <w:szCs w:val="16"/>
              </w:rPr>
            </w:pPr>
            <w:r w:rsidRPr="00762345">
              <w:rPr>
                <w:rFonts w:ascii="Montserrat" w:hAnsi="Montserrat"/>
                <w:sz w:val="16"/>
                <w:szCs w:val="16"/>
              </w:rPr>
              <w:t>7</w:t>
            </w:r>
            <w:r w:rsidR="00CA58FC" w:rsidRPr="00762345">
              <w:rPr>
                <w:rFonts w:ascii="Montserrat" w:hAnsi="Montserrat"/>
                <w:sz w:val="16"/>
                <w:szCs w:val="16"/>
              </w:rPr>
              <w:t>.</w:t>
            </w:r>
            <w:r w:rsidR="00CA58FC" w:rsidRPr="00762345">
              <w:rPr>
                <w:rFonts w:ascii="Montserrat" w:hAnsi="Montserrat"/>
                <w:sz w:val="16"/>
                <w:szCs w:val="16"/>
              </w:rPr>
              <w:tab/>
            </w:r>
            <w:r w:rsidRPr="00762345">
              <w:rPr>
                <w:rFonts w:ascii="Montserrat" w:hAnsi="Montserrat"/>
                <w:sz w:val="16"/>
                <w:szCs w:val="16"/>
              </w:rPr>
              <w:t>Faux-sens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FFBD388" w14:textId="77777777" w:rsidR="00F416BF" w:rsidRPr="00762345" w:rsidRDefault="00F416BF" w:rsidP="00247682">
            <w:pPr>
              <w:spacing w:after="0" w:line="240" w:lineRule="auto"/>
              <w:jc w:val="center"/>
              <w:rPr>
                <w:rFonts w:ascii="Montserrat" w:hAnsi="Montserrat"/>
                <w:sz w:val="16"/>
                <w:szCs w:val="16"/>
                <w:lang w:val="fr-CA"/>
              </w:rPr>
            </w:pPr>
          </w:p>
        </w:tc>
      </w:tr>
      <w:tr w:rsidR="00F416BF" w:rsidRPr="00762345" w14:paraId="3A6C2EE3" w14:textId="77777777" w:rsidTr="003E6143">
        <w:trPr>
          <w:trHeight w:val="293"/>
        </w:trPr>
        <w:tc>
          <w:tcPr>
            <w:tcW w:w="2500" w:type="pct"/>
            <w:shd w:val="clear" w:color="auto" w:fill="auto"/>
            <w:vAlign w:val="center"/>
          </w:tcPr>
          <w:p w14:paraId="42548E2A" w14:textId="77777777" w:rsidR="00F416BF" w:rsidRPr="00762345" w:rsidRDefault="00F416BF" w:rsidP="00274599">
            <w:pPr>
              <w:spacing w:after="0" w:line="240" w:lineRule="auto"/>
              <w:rPr>
                <w:rFonts w:ascii="Montserrat" w:hAnsi="Montserrat"/>
                <w:sz w:val="16"/>
                <w:szCs w:val="16"/>
              </w:rPr>
            </w:pPr>
            <w:r w:rsidRPr="00762345">
              <w:rPr>
                <w:rFonts w:ascii="Montserrat" w:hAnsi="Montserrat"/>
                <w:sz w:val="16"/>
                <w:szCs w:val="16"/>
              </w:rPr>
              <w:t>8</w:t>
            </w:r>
            <w:r w:rsidR="00CA58FC" w:rsidRPr="00762345">
              <w:rPr>
                <w:rFonts w:ascii="Montserrat" w:hAnsi="Montserrat"/>
                <w:sz w:val="16"/>
                <w:szCs w:val="16"/>
              </w:rPr>
              <w:t>.</w:t>
            </w:r>
            <w:r w:rsidR="00CA58FC" w:rsidRPr="00762345">
              <w:rPr>
                <w:rFonts w:ascii="Montserrat" w:hAnsi="Montserrat"/>
                <w:sz w:val="16"/>
                <w:szCs w:val="16"/>
              </w:rPr>
              <w:tab/>
            </w:r>
            <w:r w:rsidRPr="00762345">
              <w:rPr>
                <w:rFonts w:ascii="Montserrat" w:hAnsi="Montserrat"/>
                <w:sz w:val="16"/>
                <w:szCs w:val="16"/>
              </w:rPr>
              <w:t>Style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40DEB255" w14:textId="77777777" w:rsidR="00F416BF" w:rsidRPr="00762345" w:rsidRDefault="00F416BF" w:rsidP="00247682">
            <w:pPr>
              <w:spacing w:after="0" w:line="240" w:lineRule="auto"/>
              <w:jc w:val="center"/>
              <w:rPr>
                <w:rFonts w:ascii="Montserrat" w:hAnsi="Montserrat"/>
                <w:sz w:val="16"/>
                <w:szCs w:val="16"/>
                <w:lang w:val="fr-CA"/>
              </w:rPr>
            </w:pPr>
          </w:p>
        </w:tc>
      </w:tr>
    </w:tbl>
    <w:p w14:paraId="634F834B" w14:textId="77777777" w:rsidR="00DF7888" w:rsidRPr="00762345" w:rsidRDefault="001F02DB" w:rsidP="00247682">
      <w:pPr>
        <w:spacing w:before="240" w:after="0"/>
        <w:rPr>
          <w:rFonts w:ascii="Montserrat SemiBold" w:hAnsi="Montserrat SemiBold"/>
          <w:sz w:val="18"/>
          <w:szCs w:val="18"/>
        </w:rPr>
      </w:pPr>
      <w:r w:rsidRPr="00762345">
        <w:rPr>
          <w:rFonts w:ascii="Montserrat SemiBold" w:hAnsi="Montserrat SemiBold"/>
          <w:sz w:val="18"/>
          <w:szCs w:val="18"/>
        </w:rPr>
        <w:t xml:space="preserve">Commentaires : </w:t>
      </w:r>
    </w:p>
    <w:p w14:paraId="7C6CC35D" w14:textId="77777777" w:rsidR="00B311F8" w:rsidRPr="00762345" w:rsidRDefault="00DF7888" w:rsidP="00247682">
      <w:pPr>
        <w:spacing w:before="240" w:after="0"/>
        <w:rPr>
          <w:rFonts w:ascii="Montserrat SemiBold" w:hAnsi="Montserrat SemiBold"/>
          <w:sz w:val="18"/>
          <w:szCs w:val="18"/>
        </w:rPr>
      </w:pPr>
      <w:r w:rsidRPr="00762345">
        <w:rPr>
          <w:rFonts w:ascii="Montserrat SemiBold" w:hAnsi="Montserrat SemiBold"/>
          <w:sz w:val="18"/>
          <w:szCs w:val="18"/>
        </w:rPr>
        <w:br w:type="page"/>
      </w:r>
    </w:p>
    <w:p w14:paraId="738FAEEF" w14:textId="77777777" w:rsidR="00DF7888" w:rsidRPr="00762345" w:rsidRDefault="00DF7888" w:rsidP="00DF7888">
      <w:pPr>
        <w:jc w:val="center"/>
        <w:rPr>
          <w:rFonts w:ascii="Montserrat SemiBold" w:hAnsi="Montserrat SemiBold"/>
          <w:bCs/>
          <w:sz w:val="18"/>
          <w:szCs w:val="18"/>
          <w:u w:val="single"/>
          <w:lang w:val="en-GB"/>
        </w:rPr>
      </w:pPr>
      <w:r w:rsidRPr="00762345">
        <w:rPr>
          <w:rFonts w:ascii="Montserrat SemiBold" w:hAnsi="Montserrat SemiBold"/>
          <w:bCs/>
          <w:sz w:val="18"/>
          <w:szCs w:val="18"/>
          <w:u w:val="single"/>
          <w:lang w:val="en-GB"/>
        </w:rPr>
        <w:lastRenderedPageBreak/>
        <w:t>Score card</w:t>
      </w:r>
    </w:p>
    <w:p w14:paraId="6A36F33E" w14:textId="77777777" w:rsidR="00DF7888" w:rsidRPr="00762345" w:rsidRDefault="00DF7888" w:rsidP="00DF7888">
      <w:pPr>
        <w:jc w:val="center"/>
        <w:rPr>
          <w:rFonts w:ascii="Montserrat SemiBold" w:hAnsi="Montserrat SemiBold"/>
          <w:bCs/>
          <w:sz w:val="18"/>
          <w:szCs w:val="18"/>
          <w:u w:val="single"/>
          <w:lang w:val="en-GB"/>
        </w:rPr>
      </w:pPr>
      <w:r w:rsidRPr="00762345">
        <w:rPr>
          <w:rFonts w:ascii="Montserrat SemiBold" w:hAnsi="Montserrat SemiBold"/>
          <w:bCs/>
          <w:sz w:val="18"/>
          <w:szCs w:val="18"/>
          <w:u w:val="single"/>
          <w:lang w:val="en-GB"/>
        </w:rPr>
        <w:t>Grade from 0 to 5</w:t>
      </w:r>
    </w:p>
    <w:p w14:paraId="591E8B6E" w14:textId="77777777" w:rsidR="00DF7888" w:rsidRPr="00762345" w:rsidRDefault="00DF7888" w:rsidP="00DF7888">
      <w:pPr>
        <w:jc w:val="center"/>
        <w:rPr>
          <w:rFonts w:ascii="Montserrat SemiBold" w:hAnsi="Montserrat SemiBold"/>
          <w:bCs/>
          <w:sz w:val="18"/>
          <w:szCs w:val="18"/>
          <w:u w:val="single"/>
          <w:lang w:val="en-GB"/>
        </w:rPr>
      </w:pPr>
    </w:p>
    <w:p w14:paraId="03D7E91C" w14:textId="77777777" w:rsidR="00DF7888" w:rsidRPr="00762345" w:rsidRDefault="00DF7888" w:rsidP="00DF7888">
      <w:pPr>
        <w:spacing w:after="0"/>
        <w:jc w:val="center"/>
        <w:rPr>
          <w:rFonts w:ascii="Montserrat SemiBold" w:hAnsi="Montserrat SemiBold"/>
          <w:bCs/>
          <w:sz w:val="18"/>
          <w:szCs w:val="18"/>
          <w:u w:val="single"/>
          <w:lang w:val="en-GB"/>
        </w:rPr>
      </w:pPr>
      <w:r w:rsidRPr="00762345">
        <w:rPr>
          <w:rFonts w:ascii="Montserrat SemiBold" w:hAnsi="Montserrat SemiBold"/>
          <w:bCs/>
          <w:sz w:val="18"/>
          <w:szCs w:val="18"/>
          <w:u w:val="single"/>
          <w:lang w:val="en-GB"/>
        </w:rPr>
        <w:t xml:space="preserve">1 = </w:t>
      </w:r>
      <w:r w:rsidR="006D0120" w:rsidRPr="00762345">
        <w:rPr>
          <w:rFonts w:ascii="Montserrat SemiBold" w:hAnsi="Montserrat SemiBold"/>
          <w:bCs/>
          <w:sz w:val="18"/>
          <w:szCs w:val="18"/>
          <w:u w:val="single"/>
          <w:lang w:val="en-GB"/>
        </w:rPr>
        <w:t>very poor</w:t>
      </w:r>
    </w:p>
    <w:p w14:paraId="0D168B1A" w14:textId="77777777" w:rsidR="00DF7888" w:rsidRPr="00762345" w:rsidRDefault="00DF7888" w:rsidP="006D0120">
      <w:pPr>
        <w:spacing w:after="0"/>
        <w:jc w:val="center"/>
        <w:rPr>
          <w:rFonts w:ascii="Montserrat SemiBold" w:hAnsi="Montserrat SemiBold"/>
          <w:bCs/>
          <w:sz w:val="18"/>
          <w:szCs w:val="18"/>
          <w:u w:val="single"/>
          <w:lang w:val="en-GB"/>
        </w:rPr>
      </w:pPr>
      <w:r w:rsidRPr="00762345">
        <w:rPr>
          <w:rFonts w:ascii="Montserrat SemiBold" w:hAnsi="Montserrat SemiBold"/>
          <w:bCs/>
          <w:sz w:val="18"/>
          <w:szCs w:val="18"/>
          <w:u w:val="single"/>
          <w:lang w:val="en-GB"/>
        </w:rPr>
        <w:t xml:space="preserve">2 = </w:t>
      </w:r>
      <w:r w:rsidR="006D0120" w:rsidRPr="00762345">
        <w:rPr>
          <w:rFonts w:ascii="Montserrat SemiBold" w:hAnsi="Montserrat SemiBold"/>
          <w:bCs/>
          <w:sz w:val="18"/>
          <w:szCs w:val="18"/>
          <w:u w:val="single"/>
          <w:lang w:val="en-GB"/>
        </w:rPr>
        <w:t>poor</w:t>
      </w:r>
    </w:p>
    <w:p w14:paraId="34E31334" w14:textId="77777777" w:rsidR="00DF7888" w:rsidRPr="00762345" w:rsidRDefault="00DF7888" w:rsidP="00DF7888">
      <w:pPr>
        <w:spacing w:after="0"/>
        <w:jc w:val="center"/>
        <w:rPr>
          <w:rFonts w:ascii="Montserrat SemiBold" w:hAnsi="Montserrat SemiBold"/>
          <w:bCs/>
          <w:sz w:val="18"/>
          <w:szCs w:val="18"/>
          <w:u w:val="single"/>
          <w:lang w:val="en-GB"/>
        </w:rPr>
      </w:pPr>
      <w:r w:rsidRPr="00762345">
        <w:rPr>
          <w:rFonts w:ascii="Montserrat SemiBold" w:hAnsi="Montserrat SemiBold"/>
          <w:bCs/>
          <w:sz w:val="18"/>
          <w:szCs w:val="18"/>
          <w:u w:val="single"/>
          <w:lang w:val="en-GB"/>
        </w:rPr>
        <w:t xml:space="preserve">3 = </w:t>
      </w:r>
      <w:r w:rsidR="006D0120" w:rsidRPr="00762345">
        <w:rPr>
          <w:rFonts w:ascii="Montserrat SemiBold" w:hAnsi="Montserrat SemiBold"/>
          <w:bCs/>
          <w:sz w:val="18"/>
          <w:szCs w:val="18"/>
          <w:u w:val="single"/>
          <w:lang w:val="en-GB"/>
        </w:rPr>
        <w:t>average</w:t>
      </w:r>
    </w:p>
    <w:p w14:paraId="0664728F" w14:textId="77777777" w:rsidR="00DF7888" w:rsidRPr="00762345" w:rsidRDefault="00DF7888" w:rsidP="00DF7888">
      <w:pPr>
        <w:spacing w:after="0"/>
        <w:jc w:val="center"/>
        <w:rPr>
          <w:rFonts w:ascii="Montserrat SemiBold" w:hAnsi="Montserrat SemiBold"/>
          <w:bCs/>
          <w:sz w:val="18"/>
          <w:szCs w:val="18"/>
          <w:u w:val="single"/>
          <w:lang w:val="en-GB"/>
        </w:rPr>
      </w:pPr>
      <w:r w:rsidRPr="00762345">
        <w:rPr>
          <w:rFonts w:ascii="Montserrat SemiBold" w:hAnsi="Montserrat SemiBold"/>
          <w:bCs/>
          <w:sz w:val="18"/>
          <w:szCs w:val="18"/>
          <w:u w:val="single"/>
          <w:lang w:val="en-GB"/>
        </w:rPr>
        <w:t xml:space="preserve">4 = </w:t>
      </w:r>
      <w:r w:rsidR="006D0120" w:rsidRPr="00762345">
        <w:rPr>
          <w:rFonts w:ascii="Montserrat SemiBold" w:hAnsi="Montserrat SemiBold"/>
          <w:bCs/>
          <w:sz w:val="18"/>
          <w:szCs w:val="18"/>
          <w:u w:val="single"/>
          <w:lang w:val="en-GB"/>
        </w:rPr>
        <w:t>good</w:t>
      </w:r>
    </w:p>
    <w:p w14:paraId="568B820F" w14:textId="77777777" w:rsidR="00DF7888" w:rsidRPr="00762345" w:rsidRDefault="00DF7888" w:rsidP="00DF7888">
      <w:pPr>
        <w:jc w:val="center"/>
        <w:rPr>
          <w:rFonts w:ascii="Montserrat SemiBold" w:hAnsi="Montserrat SemiBold"/>
          <w:bCs/>
          <w:sz w:val="18"/>
          <w:szCs w:val="18"/>
          <w:u w:val="single"/>
          <w:lang w:val="en-GB"/>
        </w:rPr>
      </w:pPr>
      <w:r w:rsidRPr="00762345">
        <w:rPr>
          <w:rFonts w:ascii="Montserrat SemiBold" w:hAnsi="Montserrat SemiBold"/>
          <w:bCs/>
          <w:sz w:val="18"/>
          <w:szCs w:val="18"/>
          <w:u w:val="single"/>
          <w:lang w:val="en-GB"/>
        </w:rPr>
        <w:t>5 = excellent</w:t>
      </w: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3"/>
        <w:gridCol w:w="6693"/>
      </w:tblGrid>
      <w:tr w:rsidR="00DF7888" w:rsidRPr="00762345" w14:paraId="7667F361" w14:textId="77777777" w:rsidTr="00DD084A">
        <w:trPr>
          <w:trHeight w:val="397"/>
        </w:trPr>
        <w:tc>
          <w:tcPr>
            <w:tcW w:w="2500" w:type="pct"/>
            <w:shd w:val="clear" w:color="auto" w:fill="E3E3E3"/>
            <w:vAlign w:val="center"/>
          </w:tcPr>
          <w:p w14:paraId="4109566F" w14:textId="77777777" w:rsidR="00DF7888" w:rsidRPr="00762345" w:rsidRDefault="00DF7888" w:rsidP="00DD084A">
            <w:pPr>
              <w:spacing w:after="0" w:line="240" w:lineRule="auto"/>
              <w:jc w:val="center"/>
              <w:rPr>
                <w:rFonts w:ascii="Montserrat SemiBold" w:hAnsi="Montserrat SemiBold"/>
                <w:bCs/>
                <w:color w:val="E7420F"/>
                <w:sz w:val="18"/>
                <w:szCs w:val="18"/>
                <w:lang w:val="en-GB"/>
              </w:rPr>
            </w:pPr>
            <w:r w:rsidRPr="00762345">
              <w:rPr>
                <w:rFonts w:ascii="Montserrat SemiBold" w:hAnsi="Montserrat SemiBold"/>
                <w:bCs/>
                <w:color w:val="E7420F"/>
                <w:sz w:val="18"/>
                <w:szCs w:val="18"/>
                <w:lang w:val="en-GB"/>
              </w:rPr>
              <w:t>Criteria</w:t>
            </w:r>
          </w:p>
        </w:tc>
        <w:tc>
          <w:tcPr>
            <w:tcW w:w="2500" w:type="pct"/>
            <w:shd w:val="clear" w:color="auto" w:fill="E3E3E3"/>
            <w:vAlign w:val="center"/>
          </w:tcPr>
          <w:p w14:paraId="1E45CA20" w14:textId="77777777" w:rsidR="00DF7888" w:rsidRPr="00762345" w:rsidRDefault="00DF7888" w:rsidP="00DD084A">
            <w:pPr>
              <w:spacing w:after="0" w:line="240" w:lineRule="auto"/>
              <w:jc w:val="center"/>
              <w:rPr>
                <w:rFonts w:ascii="Montserrat SemiBold" w:hAnsi="Montserrat SemiBold"/>
                <w:bCs/>
                <w:color w:val="E7420F"/>
                <w:sz w:val="18"/>
                <w:szCs w:val="18"/>
                <w:lang w:val="en-GB"/>
              </w:rPr>
            </w:pPr>
            <w:r w:rsidRPr="00762345">
              <w:rPr>
                <w:rFonts w:ascii="Montserrat SemiBold" w:hAnsi="Montserrat SemiBold"/>
                <w:bCs/>
                <w:color w:val="E7420F"/>
                <w:sz w:val="18"/>
                <w:szCs w:val="18"/>
                <w:lang w:val="en-GB"/>
              </w:rPr>
              <w:t>Grade (1 to 5)</w:t>
            </w:r>
          </w:p>
        </w:tc>
      </w:tr>
      <w:tr w:rsidR="00DF7888" w:rsidRPr="00762345" w14:paraId="33412253" w14:textId="77777777" w:rsidTr="00DD084A">
        <w:trPr>
          <w:trHeight w:val="293"/>
        </w:trPr>
        <w:tc>
          <w:tcPr>
            <w:tcW w:w="2500" w:type="pct"/>
            <w:shd w:val="clear" w:color="auto" w:fill="auto"/>
            <w:vAlign w:val="center"/>
          </w:tcPr>
          <w:p w14:paraId="0CF0D491" w14:textId="77777777" w:rsidR="00DF7888" w:rsidRPr="00762345" w:rsidRDefault="00DF7888" w:rsidP="00DD084A">
            <w:pPr>
              <w:spacing w:after="0" w:line="240" w:lineRule="auto"/>
              <w:rPr>
                <w:rFonts w:ascii="Montserrat" w:hAnsi="Montserrat"/>
                <w:sz w:val="16"/>
                <w:szCs w:val="16"/>
                <w:lang w:val="en-GB"/>
              </w:rPr>
            </w:pPr>
            <w:r w:rsidRPr="00762345">
              <w:rPr>
                <w:rFonts w:ascii="Montserrat" w:hAnsi="Montserrat"/>
                <w:sz w:val="16"/>
                <w:szCs w:val="16"/>
                <w:lang w:val="en-GB"/>
              </w:rPr>
              <w:t>1.</w:t>
            </w:r>
            <w:r w:rsidRPr="00762345">
              <w:rPr>
                <w:rFonts w:ascii="Montserrat" w:hAnsi="Montserrat"/>
                <w:sz w:val="16"/>
                <w:szCs w:val="16"/>
                <w:lang w:val="en-GB"/>
              </w:rPr>
              <w:tab/>
            </w:r>
            <w:r w:rsidR="000A77BC" w:rsidRPr="00762345">
              <w:rPr>
                <w:rFonts w:ascii="Montserrat" w:hAnsi="Montserrat"/>
                <w:sz w:val="16"/>
                <w:szCs w:val="16"/>
                <w:lang w:val="en-GB"/>
              </w:rPr>
              <w:t>Omissions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E1769C3" w14:textId="77777777" w:rsidR="00DF7888" w:rsidRPr="00762345" w:rsidRDefault="00DF7888" w:rsidP="00DD084A">
            <w:pPr>
              <w:spacing w:after="0" w:line="240" w:lineRule="auto"/>
              <w:jc w:val="center"/>
              <w:rPr>
                <w:rFonts w:ascii="Montserrat" w:hAnsi="Montserrat"/>
                <w:sz w:val="16"/>
                <w:szCs w:val="16"/>
                <w:lang w:val="en-GB"/>
              </w:rPr>
            </w:pPr>
          </w:p>
        </w:tc>
      </w:tr>
      <w:tr w:rsidR="00DF7888" w:rsidRPr="00762345" w14:paraId="2A67F836" w14:textId="77777777" w:rsidTr="00DD084A">
        <w:trPr>
          <w:trHeight w:val="293"/>
        </w:trPr>
        <w:tc>
          <w:tcPr>
            <w:tcW w:w="2500" w:type="pct"/>
            <w:shd w:val="clear" w:color="auto" w:fill="auto"/>
            <w:vAlign w:val="center"/>
          </w:tcPr>
          <w:p w14:paraId="64CEA4BD" w14:textId="77777777" w:rsidR="00DF7888" w:rsidRPr="00762345" w:rsidRDefault="00DF7888" w:rsidP="00DD084A">
            <w:pPr>
              <w:spacing w:after="0" w:line="240" w:lineRule="auto"/>
              <w:rPr>
                <w:rFonts w:ascii="Montserrat" w:hAnsi="Montserrat"/>
                <w:sz w:val="16"/>
                <w:szCs w:val="16"/>
                <w:lang w:val="en-GB"/>
              </w:rPr>
            </w:pPr>
            <w:r w:rsidRPr="00762345">
              <w:rPr>
                <w:rFonts w:ascii="Montserrat" w:hAnsi="Montserrat"/>
                <w:sz w:val="16"/>
                <w:szCs w:val="16"/>
                <w:lang w:val="en-GB"/>
              </w:rPr>
              <w:t>2.</w:t>
            </w:r>
            <w:r w:rsidRPr="00762345">
              <w:rPr>
                <w:rFonts w:ascii="Montserrat" w:hAnsi="Montserrat"/>
                <w:sz w:val="16"/>
                <w:szCs w:val="16"/>
                <w:lang w:val="en-GB"/>
              </w:rPr>
              <w:tab/>
            </w:r>
            <w:r w:rsidR="00F47027" w:rsidRPr="00762345">
              <w:rPr>
                <w:rFonts w:ascii="Montserrat" w:hAnsi="Montserrat"/>
                <w:sz w:val="16"/>
                <w:szCs w:val="16"/>
                <w:lang w:val="en-GB"/>
              </w:rPr>
              <w:t>Wrong figures/numbers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692D7A6" w14:textId="77777777" w:rsidR="00DF7888" w:rsidRPr="00762345" w:rsidRDefault="00DF7888" w:rsidP="00DD084A">
            <w:pPr>
              <w:spacing w:after="0" w:line="240" w:lineRule="auto"/>
              <w:jc w:val="center"/>
              <w:rPr>
                <w:rFonts w:ascii="Montserrat" w:hAnsi="Montserrat"/>
                <w:sz w:val="16"/>
                <w:szCs w:val="16"/>
                <w:lang w:val="en-GB"/>
              </w:rPr>
            </w:pPr>
          </w:p>
        </w:tc>
      </w:tr>
      <w:tr w:rsidR="00DF7888" w:rsidRPr="00762345" w14:paraId="39BAEC4B" w14:textId="77777777" w:rsidTr="00DD084A">
        <w:trPr>
          <w:trHeight w:val="293"/>
        </w:trPr>
        <w:tc>
          <w:tcPr>
            <w:tcW w:w="2500" w:type="pct"/>
            <w:shd w:val="clear" w:color="auto" w:fill="auto"/>
            <w:vAlign w:val="center"/>
          </w:tcPr>
          <w:p w14:paraId="71AA0196" w14:textId="77777777" w:rsidR="00DF7888" w:rsidRPr="00762345" w:rsidRDefault="00DF7888" w:rsidP="00DD084A">
            <w:pPr>
              <w:spacing w:after="0" w:line="240" w:lineRule="auto"/>
              <w:rPr>
                <w:rFonts w:ascii="Montserrat" w:hAnsi="Montserrat"/>
                <w:sz w:val="16"/>
                <w:szCs w:val="16"/>
                <w:lang w:val="en-GB"/>
              </w:rPr>
            </w:pPr>
            <w:r w:rsidRPr="00762345">
              <w:rPr>
                <w:rFonts w:ascii="Montserrat" w:hAnsi="Montserrat"/>
                <w:sz w:val="16"/>
                <w:szCs w:val="16"/>
                <w:lang w:val="en-GB"/>
              </w:rPr>
              <w:t>3.</w:t>
            </w:r>
            <w:r w:rsidRPr="00762345">
              <w:rPr>
                <w:rFonts w:ascii="Montserrat" w:hAnsi="Montserrat"/>
                <w:sz w:val="16"/>
                <w:szCs w:val="16"/>
                <w:lang w:val="en-GB"/>
              </w:rPr>
              <w:tab/>
            </w:r>
            <w:r w:rsidR="00FF7E09" w:rsidRPr="00762345">
              <w:rPr>
                <w:rFonts w:ascii="Montserrat" w:hAnsi="Montserrat"/>
                <w:sz w:val="16"/>
                <w:szCs w:val="16"/>
                <w:lang w:val="en-GB"/>
              </w:rPr>
              <w:t>Spelling/grammar mistakes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220BCCC2" w14:textId="77777777" w:rsidR="00DF7888" w:rsidRPr="00762345" w:rsidRDefault="00DF7888" w:rsidP="00DD084A">
            <w:pPr>
              <w:spacing w:after="0" w:line="240" w:lineRule="auto"/>
              <w:jc w:val="center"/>
              <w:rPr>
                <w:rFonts w:ascii="Montserrat" w:hAnsi="Montserrat"/>
                <w:sz w:val="16"/>
                <w:szCs w:val="16"/>
                <w:lang w:val="en-GB"/>
              </w:rPr>
            </w:pPr>
          </w:p>
        </w:tc>
      </w:tr>
      <w:tr w:rsidR="00DF7888" w:rsidRPr="00762345" w14:paraId="6A998158" w14:textId="77777777" w:rsidTr="00DD084A">
        <w:trPr>
          <w:trHeight w:val="293"/>
        </w:trPr>
        <w:tc>
          <w:tcPr>
            <w:tcW w:w="2500" w:type="pct"/>
            <w:shd w:val="clear" w:color="auto" w:fill="auto"/>
            <w:vAlign w:val="center"/>
          </w:tcPr>
          <w:p w14:paraId="5307CD77" w14:textId="77777777" w:rsidR="00DF7888" w:rsidRPr="00762345" w:rsidRDefault="00DF7888" w:rsidP="00DD084A">
            <w:pPr>
              <w:spacing w:after="0" w:line="240" w:lineRule="auto"/>
              <w:rPr>
                <w:rFonts w:ascii="Montserrat" w:hAnsi="Montserrat"/>
                <w:sz w:val="16"/>
                <w:szCs w:val="16"/>
                <w:lang w:val="en-GB"/>
              </w:rPr>
            </w:pPr>
            <w:r w:rsidRPr="00762345">
              <w:rPr>
                <w:rFonts w:ascii="Montserrat" w:hAnsi="Montserrat"/>
                <w:sz w:val="16"/>
                <w:szCs w:val="16"/>
                <w:lang w:val="en-GB"/>
              </w:rPr>
              <w:t>4.</w:t>
            </w:r>
            <w:r w:rsidRPr="00762345">
              <w:rPr>
                <w:rFonts w:ascii="Montserrat" w:hAnsi="Montserrat"/>
                <w:sz w:val="16"/>
                <w:szCs w:val="16"/>
                <w:lang w:val="en-GB"/>
              </w:rPr>
              <w:tab/>
            </w:r>
            <w:r w:rsidR="00FF7E09" w:rsidRPr="00762345">
              <w:rPr>
                <w:rFonts w:ascii="Montserrat" w:hAnsi="Montserrat"/>
                <w:sz w:val="16"/>
                <w:szCs w:val="16"/>
                <w:lang w:val="en-GB"/>
              </w:rPr>
              <w:t>Formatting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6D622E5C" w14:textId="77777777" w:rsidR="00DF7888" w:rsidRPr="00762345" w:rsidRDefault="00DF7888" w:rsidP="00DD084A">
            <w:pPr>
              <w:spacing w:after="0" w:line="240" w:lineRule="auto"/>
              <w:jc w:val="center"/>
              <w:rPr>
                <w:rFonts w:ascii="Montserrat" w:hAnsi="Montserrat"/>
                <w:sz w:val="16"/>
                <w:szCs w:val="16"/>
                <w:lang w:val="en-GB"/>
              </w:rPr>
            </w:pPr>
          </w:p>
        </w:tc>
      </w:tr>
      <w:tr w:rsidR="00DF7888" w:rsidRPr="00762345" w14:paraId="3029C22C" w14:textId="77777777" w:rsidTr="00DD084A">
        <w:trPr>
          <w:trHeight w:val="293"/>
        </w:trPr>
        <w:tc>
          <w:tcPr>
            <w:tcW w:w="2500" w:type="pct"/>
            <w:shd w:val="clear" w:color="auto" w:fill="auto"/>
            <w:vAlign w:val="center"/>
          </w:tcPr>
          <w:p w14:paraId="1E040BF9" w14:textId="77777777" w:rsidR="00DF7888" w:rsidRPr="00762345" w:rsidRDefault="00DF7888" w:rsidP="00DD084A">
            <w:pPr>
              <w:spacing w:after="0" w:line="240" w:lineRule="auto"/>
              <w:rPr>
                <w:rFonts w:ascii="Montserrat" w:hAnsi="Montserrat"/>
                <w:sz w:val="16"/>
                <w:szCs w:val="16"/>
                <w:lang w:val="en-GB"/>
              </w:rPr>
            </w:pPr>
            <w:r w:rsidRPr="00762345">
              <w:rPr>
                <w:rFonts w:ascii="Montserrat" w:hAnsi="Montserrat"/>
                <w:sz w:val="16"/>
                <w:szCs w:val="16"/>
                <w:lang w:val="en-GB"/>
              </w:rPr>
              <w:t>5.</w:t>
            </w:r>
            <w:r w:rsidRPr="00762345">
              <w:rPr>
                <w:rFonts w:ascii="Montserrat" w:hAnsi="Montserrat"/>
                <w:sz w:val="16"/>
                <w:szCs w:val="16"/>
                <w:lang w:val="en-GB"/>
              </w:rPr>
              <w:tab/>
            </w:r>
            <w:r w:rsidR="00454EF8" w:rsidRPr="00762345">
              <w:rPr>
                <w:rFonts w:ascii="Montserrat" w:hAnsi="Montserrat"/>
                <w:sz w:val="16"/>
                <w:szCs w:val="16"/>
                <w:lang w:val="en-GB"/>
              </w:rPr>
              <w:t>Terminology (relevance, consistency)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1C4C24BA" w14:textId="77777777" w:rsidR="00DF7888" w:rsidRPr="00762345" w:rsidRDefault="00DF7888" w:rsidP="00DD084A">
            <w:pPr>
              <w:spacing w:after="0" w:line="240" w:lineRule="auto"/>
              <w:jc w:val="center"/>
              <w:rPr>
                <w:rFonts w:ascii="Montserrat" w:hAnsi="Montserrat"/>
                <w:sz w:val="16"/>
                <w:szCs w:val="16"/>
                <w:lang w:val="en-GB"/>
              </w:rPr>
            </w:pPr>
          </w:p>
        </w:tc>
      </w:tr>
      <w:tr w:rsidR="00DF7888" w:rsidRPr="00762345" w14:paraId="3A4C483D" w14:textId="77777777" w:rsidTr="00DD084A">
        <w:trPr>
          <w:trHeight w:val="293"/>
        </w:trPr>
        <w:tc>
          <w:tcPr>
            <w:tcW w:w="2500" w:type="pct"/>
            <w:shd w:val="clear" w:color="auto" w:fill="auto"/>
            <w:vAlign w:val="center"/>
          </w:tcPr>
          <w:p w14:paraId="4D0ADA37" w14:textId="77777777" w:rsidR="00DF7888" w:rsidRPr="00762345" w:rsidRDefault="00DF7888" w:rsidP="00DD084A">
            <w:pPr>
              <w:spacing w:after="0" w:line="240" w:lineRule="auto"/>
              <w:rPr>
                <w:rFonts w:ascii="Montserrat" w:hAnsi="Montserrat"/>
                <w:sz w:val="16"/>
                <w:szCs w:val="16"/>
                <w:lang w:val="en-GB"/>
              </w:rPr>
            </w:pPr>
            <w:r w:rsidRPr="00762345">
              <w:rPr>
                <w:rFonts w:ascii="Montserrat" w:hAnsi="Montserrat"/>
                <w:sz w:val="16"/>
                <w:szCs w:val="16"/>
                <w:lang w:val="en-GB"/>
              </w:rPr>
              <w:t>6.</w:t>
            </w:r>
            <w:r w:rsidRPr="00762345">
              <w:rPr>
                <w:rFonts w:ascii="Montserrat" w:hAnsi="Montserrat"/>
                <w:sz w:val="16"/>
                <w:szCs w:val="16"/>
                <w:lang w:val="en-GB"/>
              </w:rPr>
              <w:tab/>
            </w:r>
            <w:r w:rsidR="00ED259D" w:rsidRPr="00762345">
              <w:rPr>
                <w:rFonts w:ascii="Montserrat" w:hAnsi="Montserrat"/>
                <w:sz w:val="16"/>
                <w:szCs w:val="16"/>
                <w:lang w:val="en-GB"/>
              </w:rPr>
              <w:t>Mistranslations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34624DB7" w14:textId="77777777" w:rsidR="00DF7888" w:rsidRPr="00762345" w:rsidRDefault="00DF7888" w:rsidP="00DD084A">
            <w:pPr>
              <w:spacing w:after="0" w:line="240" w:lineRule="auto"/>
              <w:jc w:val="center"/>
              <w:rPr>
                <w:rFonts w:ascii="Montserrat" w:hAnsi="Montserrat"/>
                <w:sz w:val="16"/>
                <w:szCs w:val="16"/>
                <w:lang w:val="en-GB"/>
              </w:rPr>
            </w:pPr>
          </w:p>
        </w:tc>
      </w:tr>
      <w:tr w:rsidR="00DF7888" w:rsidRPr="00762345" w14:paraId="1C31D055" w14:textId="77777777" w:rsidTr="00DD084A">
        <w:trPr>
          <w:trHeight w:val="293"/>
        </w:trPr>
        <w:tc>
          <w:tcPr>
            <w:tcW w:w="2500" w:type="pct"/>
            <w:shd w:val="clear" w:color="auto" w:fill="auto"/>
            <w:vAlign w:val="center"/>
          </w:tcPr>
          <w:p w14:paraId="1B7C0F13" w14:textId="77777777" w:rsidR="00DF7888" w:rsidRPr="00762345" w:rsidRDefault="00DF7888" w:rsidP="00DD084A">
            <w:pPr>
              <w:spacing w:after="0" w:line="240" w:lineRule="auto"/>
              <w:rPr>
                <w:rFonts w:ascii="Montserrat" w:hAnsi="Montserrat"/>
                <w:sz w:val="16"/>
                <w:szCs w:val="16"/>
                <w:lang w:val="en-GB"/>
              </w:rPr>
            </w:pPr>
            <w:r w:rsidRPr="00762345">
              <w:rPr>
                <w:rFonts w:ascii="Montserrat" w:hAnsi="Montserrat"/>
                <w:sz w:val="16"/>
                <w:szCs w:val="16"/>
                <w:lang w:val="en-GB"/>
              </w:rPr>
              <w:t>7.</w:t>
            </w:r>
            <w:r w:rsidRPr="00762345">
              <w:rPr>
                <w:rFonts w:ascii="Montserrat" w:hAnsi="Montserrat"/>
                <w:sz w:val="16"/>
                <w:szCs w:val="16"/>
                <w:lang w:val="en-GB"/>
              </w:rPr>
              <w:tab/>
            </w:r>
            <w:r w:rsidR="004B6796" w:rsidRPr="00762345">
              <w:rPr>
                <w:rFonts w:ascii="Montserrat" w:hAnsi="Montserrat"/>
                <w:sz w:val="16"/>
                <w:szCs w:val="16"/>
                <w:lang w:val="en-GB"/>
              </w:rPr>
              <w:t>Inaccuracies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015B0740" w14:textId="77777777" w:rsidR="00DF7888" w:rsidRPr="00762345" w:rsidRDefault="00DF7888" w:rsidP="00DD084A">
            <w:pPr>
              <w:spacing w:after="0" w:line="240" w:lineRule="auto"/>
              <w:jc w:val="center"/>
              <w:rPr>
                <w:rFonts w:ascii="Montserrat" w:hAnsi="Montserrat"/>
                <w:sz w:val="16"/>
                <w:szCs w:val="16"/>
                <w:lang w:val="en-GB"/>
              </w:rPr>
            </w:pPr>
          </w:p>
        </w:tc>
      </w:tr>
      <w:tr w:rsidR="00DF7888" w:rsidRPr="00762345" w14:paraId="46B065D2" w14:textId="77777777" w:rsidTr="00DD084A">
        <w:trPr>
          <w:trHeight w:val="293"/>
        </w:trPr>
        <w:tc>
          <w:tcPr>
            <w:tcW w:w="2500" w:type="pct"/>
            <w:shd w:val="clear" w:color="auto" w:fill="auto"/>
            <w:vAlign w:val="center"/>
          </w:tcPr>
          <w:p w14:paraId="3E121B8E" w14:textId="77777777" w:rsidR="00DF7888" w:rsidRPr="00762345" w:rsidRDefault="00DF7888" w:rsidP="00DD084A">
            <w:pPr>
              <w:spacing w:after="0" w:line="240" w:lineRule="auto"/>
              <w:rPr>
                <w:rFonts w:ascii="Montserrat" w:hAnsi="Montserrat"/>
                <w:sz w:val="16"/>
                <w:szCs w:val="16"/>
                <w:lang w:val="en-GB"/>
              </w:rPr>
            </w:pPr>
            <w:r w:rsidRPr="00762345">
              <w:rPr>
                <w:rFonts w:ascii="Montserrat" w:hAnsi="Montserrat"/>
                <w:sz w:val="16"/>
                <w:szCs w:val="16"/>
                <w:lang w:val="en-GB"/>
              </w:rPr>
              <w:t>8.</w:t>
            </w:r>
            <w:r w:rsidRPr="00762345">
              <w:rPr>
                <w:rFonts w:ascii="Montserrat" w:hAnsi="Montserrat"/>
                <w:sz w:val="16"/>
                <w:szCs w:val="16"/>
                <w:lang w:val="en-GB"/>
              </w:rPr>
              <w:tab/>
              <w:t>Style</w:t>
            </w:r>
          </w:p>
        </w:tc>
        <w:tc>
          <w:tcPr>
            <w:tcW w:w="2500" w:type="pct"/>
            <w:shd w:val="clear" w:color="auto" w:fill="auto"/>
            <w:vAlign w:val="center"/>
          </w:tcPr>
          <w:p w14:paraId="57B7F149" w14:textId="77777777" w:rsidR="00DF7888" w:rsidRPr="00762345" w:rsidRDefault="00DF7888" w:rsidP="00DD084A">
            <w:pPr>
              <w:spacing w:after="0" w:line="240" w:lineRule="auto"/>
              <w:jc w:val="center"/>
              <w:rPr>
                <w:rFonts w:ascii="Montserrat" w:hAnsi="Montserrat"/>
                <w:sz w:val="16"/>
                <w:szCs w:val="16"/>
                <w:lang w:val="en-GB"/>
              </w:rPr>
            </w:pPr>
          </w:p>
        </w:tc>
      </w:tr>
    </w:tbl>
    <w:p w14:paraId="783EFD21" w14:textId="77777777" w:rsidR="00DF7888" w:rsidRPr="00762345" w:rsidRDefault="004F4AD4" w:rsidP="00DF7888">
      <w:pPr>
        <w:spacing w:before="240" w:after="0"/>
        <w:rPr>
          <w:rFonts w:ascii="Montserrat SemiBold" w:hAnsi="Montserrat SemiBold"/>
          <w:sz w:val="18"/>
          <w:szCs w:val="18"/>
          <w:lang w:val="en-GB"/>
        </w:rPr>
      </w:pPr>
      <w:r w:rsidRPr="00762345">
        <w:rPr>
          <w:rFonts w:ascii="Montserrat SemiBold" w:hAnsi="Montserrat SemiBold"/>
          <w:sz w:val="18"/>
          <w:szCs w:val="18"/>
          <w:lang w:val="en-GB"/>
        </w:rPr>
        <w:t>Comments</w:t>
      </w:r>
      <w:r w:rsidR="00DF7888" w:rsidRPr="00762345">
        <w:rPr>
          <w:rFonts w:ascii="Montserrat SemiBold" w:hAnsi="Montserrat SemiBold"/>
          <w:sz w:val="18"/>
          <w:szCs w:val="18"/>
          <w:lang w:val="en-GB"/>
        </w:rPr>
        <w:t xml:space="preserve">: </w:t>
      </w:r>
    </w:p>
    <w:p w14:paraId="2381E502" w14:textId="77777777" w:rsidR="00247682" w:rsidRPr="00762345" w:rsidRDefault="00247682" w:rsidP="00DF7888">
      <w:pPr>
        <w:spacing w:before="240" w:after="0"/>
        <w:rPr>
          <w:rFonts w:ascii="Montserrat SemiBold" w:hAnsi="Montserrat SemiBold"/>
          <w:sz w:val="18"/>
          <w:szCs w:val="18"/>
          <w:lang w:val="en-GB"/>
        </w:rPr>
      </w:pPr>
    </w:p>
    <w:sectPr w:rsidR="00247682" w:rsidRPr="00762345" w:rsidSect="006657AA">
      <w:headerReference w:type="default" r:id="rId8"/>
      <w:pgSz w:w="15120" w:h="10440" w:orient="landscape" w:code="7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00C34" w14:textId="77777777" w:rsidR="00681484" w:rsidRDefault="00681484" w:rsidP="00467129">
      <w:pPr>
        <w:spacing w:after="0" w:line="240" w:lineRule="auto"/>
      </w:pPr>
      <w:r>
        <w:separator/>
      </w:r>
    </w:p>
  </w:endnote>
  <w:endnote w:type="continuationSeparator" w:id="0">
    <w:p w14:paraId="78ACF7AD" w14:textId="77777777" w:rsidR="00681484" w:rsidRDefault="00681484" w:rsidP="00467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SemiBold">
    <w:panose1 w:val="000007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4A0BD" w14:textId="77777777" w:rsidR="00681484" w:rsidRDefault="00681484" w:rsidP="00467129">
      <w:pPr>
        <w:spacing w:after="0" w:line="240" w:lineRule="auto"/>
      </w:pPr>
      <w:r>
        <w:separator/>
      </w:r>
    </w:p>
  </w:footnote>
  <w:footnote w:type="continuationSeparator" w:id="0">
    <w:p w14:paraId="4DDE3AC0" w14:textId="77777777" w:rsidR="00681484" w:rsidRDefault="00681484" w:rsidP="00467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CFF20" w14:textId="77777777" w:rsidR="00467129" w:rsidRDefault="00E41D73">
    <w:pPr>
      <w:pStyle w:val="En-tte"/>
    </w:pPr>
    <w:r>
      <w:rPr>
        <w:noProof/>
      </w:rPr>
      <w:drawing>
        <wp:anchor distT="0" distB="0" distL="114300" distR="114300" simplePos="0" relativeHeight="251657728" behindDoc="0" locked="0" layoutInCell="1" allowOverlap="1" wp14:anchorId="458D4D41" wp14:editId="58D98A9B">
          <wp:simplePos x="0" y="0"/>
          <wp:positionH relativeFrom="column">
            <wp:posOffset>-457200</wp:posOffset>
          </wp:positionH>
          <wp:positionV relativeFrom="paragraph">
            <wp:posOffset>-447675</wp:posOffset>
          </wp:positionV>
          <wp:extent cx="3267075" cy="134429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134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attachedTemplate r:id="rId1"/>
  <w:documentProtection w:edit="forms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A6"/>
    <w:rsid w:val="000210DF"/>
    <w:rsid w:val="00021A88"/>
    <w:rsid w:val="00034A78"/>
    <w:rsid w:val="00061F63"/>
    <w:rsid w:val="0007681B"/>
    <w:rsid w:val="000826BF"/>
    <w:rsid w:val="0009563C"/>
    <w:rsid w:val="000A2A43"/>
    <w:rsid w:val="000A5F74"/>
    <w:rsid w:val="000A77BC"/>
    <w:rsid w:val="000B174D"/>
    <w:rsid w:val="000B4462"/>
    <w:rsid w:val="000D202C"/>
    <w:rsid w:val="000D7C83"/>
    <w:rsid w:val="00101848"/>
    <w:rsid w:val="00105263"/>
    <w:rsid w:val="0014196C"/>
    <w:rsid w:val="00166B55"/>
    <w:rsid w:val="00170163"/>
    <w:rsid w:val="00194E80"/>
    <w:rsid w:val="001D1E05"/>
    <w:rsid w:val="001D2830"/>
    <w:rsid w:val="001D523C"/>
    <w:rsid w:val="001F02DB"/>
    <w:rsid w:val="002019A4"/>
    <w:rsid w:val="00220082"/>
    <w:rsid w:val="0023686F"/>
    <w:rsid w:val="00240088"/>
    <w:rsid w:val="00247682"/>
    <w:rsid w:val="00262518"/>
    <w:rsid w:val="00274599"/>
    <w:rsid w:val="00276DEA"/>
    <w:rsid w:val="0028745F"/>
    <w:rsid w:val="002A58A7"/>
    <w:rsid w:val="002D07C2"/>
    <w:rsid w:val="002D17B1"/>
    <w:rsid w:val="002E65CA"/>
    <w:rsid w:val="002F42A6"/>
    <w:rsid w:val="00314268"/>
    <w:rsid w:val="00325EF6"/>
    <w:rsid w:val="003457F4"/>
    <w:rsid w:val="003463B6"/>
    <w:rsid w:val="003B34C9"/>
    <w:rsid w:val="003C0143"/>
    <w:rsid w:val="003D3554"/>
    <w:rsid w:val="003E2852"/>
    <w:rsid w:val="003E56A7"/>
    <w:rsid w:val="003E6143"/>
    <w:rsid w:val="00401E98"/>
    <w:rsid w:val="00412656"/>
    <w:rsid w:val="00447BA1"/>
    <w:rsid w:val="00454EF8"/>
    <w:rsid w:val="00467129"/>
    <w:rsid w:val="0047053D"/>
    <w:rsid w:val="00473792"/>
    <w:rsid w:val="00476733"/>
    <w:rsid w:val="00481D7F"/>
    <w:rsid w:val="004925ED"/>
    <w:rsid w:val="00492DAE"/>
    <w:rsid w:val="0049706E"/>
    <w:rsid w:val="004B6796"/>
    <w:rsid w:val="004E25D6"/>
    <w:rsid w:val="004E39B1"/>
    <w:rsid w:val="004E6524"/>
    <w:rsid w:val="004F4AD4"/>
    <w:rsid w:val="00512732"/>
    <w:rsid w:val="0054465B"/>
    <w:rsid w:val="0055088D"/>
    <w:rsid w:val="005632D7"/>
    <w:rsid w:val="0058443E"/>
    <w:rsid w:val="0059576E"/>
    <w:rsid w:val="005A077F"/>
    <w:rsid w:val="005C0729"/>
    <w:rsid w:val="00606FC7"/>
    <w:rsid w:val="00613A6D"/>
    <w:rsid w:val="0061436C"/>
    <w:rsid w:val="00633A90"/>
    <w:rsid w:val="0064216E"/>
    <w:rsid w:val="006657AA"/>
    <w:rsid w:val="006754D9"/>
    <w:rsid w:val="00681484"/>
    <w:rsid w:val="00684EB1"/>
    <w:rsid w:val="00696B21"/>
    <w:rsid w:val="006D0120"/>
    <w:rsid w:val="006D0403"/>
    <w:rsid w:val="006E56B2"/>
    <w:rsid w:val="006F4A98"/>
    <w:rsid w:val="007031DF"/>
    <w:rsid w:val="00733C49"/>
    <w:rsid w:val="0074074E"/>
    <w:rsid w:val="00741256"/>
    <w:rsid w:val="00741C60"/>
    <w:rsid w:val="00762345"/>
    <w:rsid w:val="00763F7C"/>
    <w:rsid w:val="0076433F"/>
    <w:rsid w:val="00772051"/>
    <w:rsid w:val="00775CDD"/>
    <w:rsid w:val="007853C5"/>
    <w:rsid w:val="007B60DF"/>
    <w:rsid w:val="007D7804"/>
    <w:rsid w:val="007E05D6"/>
    <w:rsid w:val="007E2224"/>
    <w:rsid w:val="007F68B0"/>
    <w:rsid w:val="00804E92"/>
    <w:rsid w:val="00820283"/>
    <w:rsid w:val="00820603"/>
    <w:rsid w:val="008308BC"/>
    <w:rsid w:val="00895968"/>
    <w:rsid w:val="008A7C44"/>
    <w:rsid w:val="008C338F"/>
    <w:rsid w:val="008D065D"/>
    <w:rsid w:val="008E0584"/>
    <w:rsid w:val="009059D5"/>
    <w:rsid w:val="00912CBA"/>
    <w:rsid w:val="009246E8"/>
    <w:rsid w:val="00931298"/>
    <w:rsid w:val="00937816"/>
    <w:rsid w:val="00944AF2"/>
    <w:rsid w:val="00950124"/>
    <w:rsid w:val="00964CD5"/>
    <w:rsid w:val="00972B2B"/>
    <w:rsid w:val="00984267"/>
    <w:rsid w:val="0099040B"/>
    <w:rsid w:val="00997586"/>
    <w:rsid w:val="009C6A90"/>
    <w:rsid w:val="009E23EE"/>
    <w:rsid w:val="00A001E1"/>
    <w:rsid w:val="00A02D8D"/>
    <w:rsid w:val="00A130F8"/>
    <w:rsid w:val="00A154FA"/>
    <w:rsid w:val="00A20D23"/>
    <w:rsid w:val="00A34F2C"/>
    <w:rsid w:val="00A366F5"/>
    <w:rsid w:val="00A509F4"/>
    <w:rsid w:val="00A51A62"/>
    <w:rsid w:val="00A61CFC"/>
    <w:rsid w:val="00A6689E"/>
    <w:rsid w:val="00AC304D"/>
    <w:rsid w:val="00AE4C13"/>
    <w:rsid w:val="00AF1FEA"/>
    <w:rsid w:val="00AF2659"/>
    <w:rsid w:val="00B10F10"/>
    <w:rsid w:val="00B172D5"/>
    <w:rsid w:val="00B24B08"/>
    <w:rsid w:val="00B311F8"/>
    <w:rsid w:val="00B5108A"/>
    <w:rsid w:val="00B55CC7"/>
    <w:rsid w:val="00B77D60"/>
    <w:rsid w:val="00B80F89"/>
    <w:rsid w:val="00B9059D"/>
    <w:rsid w:val="00B91A6F"/>
    <w:rsid w:val="00B974FF"/>
    <w:rsid w:val="00BF43C0"/>
    <w:rsid w:val="00C43644"/>
    <w:rsid w:val="00C6425F"/>
    <w:rsid w:val="00C76038"/>
    <w:rsid w:val="00C80773"/>
    <w:rsid w:val="00C90E26"/>
    <w:rsid w:val="00CA4468"/>
    <w:rsid w:val="00CA58FC"/>
    <w:rsid w:val="00CC0EC4"/>
    <w:rsid w:val="00CC5753"/>
    <w:rsid w:val="00CC6D15"/>
    <w:rsid w:val="00CE4C1C"/>
    <w:rsid w:val="00D00835"/>
    <w:rsid w:val="00D0371D"/>
    <w:rsid w:val="00D11236"/>
    <w:rsid w:val="00D206B3"/>
    <w:rsid w:val="00D21A68"/>
    <w:rsid w:val="00D36AD7"/>
    <w:rsid w:val="00D52654"/>
    <w:rsid w:val="00D61F37"/>
    <w:rsid w:val="00D64EDA"/>
    <w:rsid w:val="00D72A4A"/>
    <w:rsid w:val="00D96075"/>
    <w:rsid w:val="00DE15F4"/>
    <w:rsid w:val="00DF7888"/>
    <w:rsid w:val="00E04A9C"/>
    <w:rsid w:val="00E14282"/>
    <w:rsid w:val="00E41D73"/>
    <w:rsid w:val="00E56F31"/>
    <w:rsid w:val="00E57F6F"/>
    <w:rsid w:val="00E61574"/>
    <w:rsid w:val="00E714AD"/>
    <w:rsid w:val="00E94596"/>
    <w:rsid w:val="00E94AE6"/>
    <w:rsid w:val="00EA1D8E"/>
    <w:rsid w:val="00EB36DF"/>
    <w:rsid w:val="00EB4D1A"/>
    <w:rsid w:val="00EB71D4"/>
    <w:rsid w:val="00ED259D"/>
    <w:rsid w:val="00ED431A"/>
    <w:rsid w:val="00ED6637"/>
    <w:rsid w:val="00EE712B"/>
    <w:rsid w:val="00EF39D9"/>
    <w:rsid w:val="00F11F90"/>
    <w:rsid w:val="00F27C25"/>
    <w:rsid w:val="00F416BF"/>
    <w:rsid w:val="00F47027"/>
    <w:rsid w:val="00F6080B"/>
    <w:rsid w:val="00F6220E"/>
    <w:rsid w:val="00F67FBE"/>
    <w:rsid w:val="00F741A5"/>
    <w:rsid w:val="00F823FC"/>
    <w:rsid w:val="00F9792C"/>
    <w:rsid w:val="00FA0D96"/>
    <w:rsid w:val="00FA18FB"/>
    <w:rsid w:val="00FB77D2"/>
    <w:rsid w:val="00FE5D42"/>
    <w:rsid w:val="00FE77A3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64587B"/>
  <w14:defaultImageDpi w14:val="0"/>
  <w15:docId w15:val="{6BD3B388-D805-439F-A89B-5FB0F00D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416BF"/>
    <w:rPr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46712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67129"/>
    <w:rPr>
      <w:sz w:val="22"/>
      <w:szCs w:val="22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671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67129"/>
    <w:rPr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ineLACOSTE\OneDrive%20-%20EUROPATRAD\Documents%20-%20SMQ-ISO-9001\02-Outils\00%20-%20Mod&#232;les\OUT%20-%20Grille%20Relectur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08032653F0D34CB1056013CEC8BFC2" ma:contentTypeVersion="10" ma:contentTypeDescription="Crée un document." ma:contentTypeScope="" ma:versionID="d2158d48a041349ec569d8afb0cbbea1">
  <xsd:schema xmlns:xsd="http://www.w3.org/2001/XMLSchema" xmlns:xs="http://www.w3.org/2001/XMLSchema" xmlns:p="http://schemas.microsoft.com/office/2006/metadata/properties" xmlns:ns2="d0f53894-1fde-4ac2-a645-d35184845887" xmlns:ns3="8970047c-4874-4731-90a0-f2d20eb705df" targetNamespace="http://schemas.microsoft.com/office/2006/metadata/properties" ma:root="true" ma:fieldsID="5326025103521f240bca3239c59c6f22" ns2:_="" ns3:_="">
    <xsd:import namespace="d0f53894-1fde-4ac2-a645-d35184845887"/>
    <xsd:import namespace="8970047c-4874-4731-90a0-f2d20eb705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53894-1fde-4ac2-a645-d35184845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8dda9ca1-7111-4591-a9bb-c79ab7400c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0047c-4874-4731-90a0-f2d20eb705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7fd7037-9526-40db-aca7-eeacbfe8e9f5}" ma:internalName="TaxCatchAll" ma:showField="CatchAllData" ma:web="8970047c-4874-4731-90a0-f2d20eb705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E6C6CF-8505-4D83-9179-294ECAA11C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66407F-0851-4E31-ACF9-65E857C008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f53894-1fde-4ac2-a645-d35184845887"/>
    <ds:schemaRef ds:uri="8970047c-4874-4731-90a0-f2d20eb705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OUT - Grille Relecture.dotx</Template>
  <TotalTime>0</TotalTime>
  <Pages>2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Charline Lacoste</dc:creator>
  <cp:keywords/>
  <dc:description/>
  <cp:lastModifiedBy>Charline LACOSTE</cp:lastModifiedBy>
  <cp:revision>1</cp:revision>
  <cp:lastPrinted>2022-05-02T13:55:00Z</cp:lastPrinted>
  <dcterms:created xsi:type="dcterms:W3CDTF">2022-12-13T09:40:00Z</dcterms:created>
  <dcterms:modified xsi:type="dcterms:W3CDTF">2022-12-13T09:40:00Z</dcterms:modified>
</cp:coreProperties>
</file>